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99656F9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BC571C2" w14:textId="77777777" w:rsidR="00692703" w:rsidRPr="00CF1A49" w:rsidRDefault="00454EE6" w:rsidP="00BE2D96">
            <w:pPr>
              <w:pStyle w:val="Title"/>
            </w:pPr>
            <w:r>
              <w:t>FATHIMATH FAREEN A</w:t>
            </w:r>
          </w:p>
          <w:p w14:paraId="70A9FBB6" w14:textId="526CB7A6" w:rsidR="00692703" w:rsidRPr="00CF1A49" w:rsidRDefault="001D110F" w:rsidP="00913946">
            <w:pPr>
              <w:pStyle w:val="ContactInfo"/>
              <w:contextualSpacing w:val="0"/>
            </w:pPr>
            <w:r>
              <w:t xml:space="preserve">Nationality- </w:t>
            </w:r>
            <w:r w:rsidR="003B159F">
              <w:t xml:space="preserve">Indian.   </w:t>
            </w:r>
            <w:r>
              <w:t xml:space="preserve"> </w:t>
            </w:r>
          </w:p>
          <w:p w14:paraId="304F8234" w14:textId="7542E279" w:rsidR="00FC5C86" w:rsidRDefault="002C78B5" w:rsidP="00FC5C8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DBE04A7F76284F4B9DAB625849436DB8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Email</w:t>
                </w:r>
              </w:sdtContent>
            </w:sdt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36E6CFFE6C924F95A40DB608092A1B13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454EE6">
              <w:t xml:space="preserve"> </w:t>
            </w:r>
            <w:hyperlink r:id="rId7" w:history="1">
              <w:r w:rsidR="00DA510C" w:rsidRPr="00EA788B">
                <w:rPr>
                  <w:rStyle w:val="Hyperlink"/>
                </w:rPr>
                <w:t>fathimafareenreen@gmail.com</w:t>
              </w:r>
            </w:hyperlink>
          </w:p>
          <w:p w14:paraId="643A3B82" w14:textId="41602153" w:rsidR="00DA510C" w:rsidRDefault="00DA510C" w:rsidP="00454EE6">
            <w:pPr>
              <w:pStyle w:val="ContactInfoEmphasis"/>
              <w:contextualSpacing w:val="0"/>
            </w:pPr>
            <w:r>
              <w:t xml:space="preserve">Phone : </w:t>
            </w:r>
            <w:r w:rsidR="008E358E">
              <w:t>+971</w:t>
            </w:r>
            <w:r w:rsidR="00522BB9">
              <w:t>50</w:t>
            </w:r>
            <w:r w:rsidR="0054538B">
              <w:t>4218758</w:t>
            </w:r>
          </w:p>
          <w:p w14:paraId="442A65F6" w14:textId="77777777" w:rsidR="009C5870" w:rsidRPr="00CF1A49" w:rsidRDefault="009C5870" w:rsidP="00DA510C">
            <w:pPr>
              <w:pStyle w:val="ContactInfoEmphasis"/>
              <w:contextualSpacing w:val="0"/>
              <w:jc w:val="left"/>
            </w:pPr>
          </w:p>
        </w:tc>
      </w:tr>
      <w:tr w:rsidR="009571D8" w:rsidRPr="00CF1A49" w14:paraId="3D235CA3" w14:textId="77777777" w:rsidTr="00692703">
        <w:tc>
          <w:tcPr>
            <w:tcW w:w="9360" w:type="dxa"/>
            <w:tcMar>
              <w:top w:w="432" w:type="dxa"/>
            </w:tcMar>
          </w:tcPr>
          <w:p w14:paraId="079368AD" w14:textId="77777777" w:rsidR="001755A8" w:rsidRPr="00CF1A49" w:rsidRDefault="00BE2D96" w:rsidP="00BE2D96">
            <w:pPr>
              <w:contextualSpacing w:val="0"/>
            </w:pPr>
            <w:r>
              <w:t xml:space="preserve">I am an Enthusiastic, Self-motivated, Reliable, Responsible and </w:t>
            </w:r>
            <w:proofErr w:type="gramStart"/>
            <w:r>
              <w:t>Hard working</w:t>
            </w:r>
            <w:proofErr w:type="gramEnd"/>
            <w:r>
              <w:t xml:space="preserve"> person. </w:t>
            </w:r>
          </w:p>
        </w:tc>
      </w:tr>
    </w:tbl>
    <w:p w14:paraId="10A59E01" w14:textId="77777777" w:rsidR="004E01EB" w:rsidRPr="00CF1A49" w:rsidRDefault="00454EE6" w:rsidP="004E01EB">
      <w:pPr>
        <w:pStyle w:val="Heading1"/>
      </w:pPr>
      <w:r>
        <w:t>profile</w:t>
      </w:r>
    </w:p>
    <w:tbl>
      <w:tblPr>
        <w:tblStyle w:val="TableGrid"/>
        <w:tblW w:w="4950" w:type="pct"/>
        <w:tblInd w:w="71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44"/>
      </w:tblGrid>
      <w:tr w:rsidR="001D0BF1" w:rsidRPr="00CF1A49" w14:paraId="47F5CB26" w14:textId="77777777" w:rsidTr="00BE2D96">
        <w:trPr>
          <w:trHeight w:val="3307"/>
        </w:trPr>
        <w:tc>
          <w:tcPr>
            <w:tcW w:w="9243" w:type="dxa"/>
          </w:tcPr>
          <w:p w14:paraId="3CAB3619" w14:textId="77777777" w:rsidR="001E3120" w:rsidRDefault="00454EE6" w:rsidP="00454EE6">
            <w:pPr>
              <w:pStyle w:val="ListParagraph"/>
              <w:numPr>
                <w:ilvl w:val="0"/>
                <w:numId w:val="14"/>
              </w:numPr>
            </w:pPr>
            <w:r>
              <w:t>Have an excellent Administration Customer service, influencing and organizing skills.</w:t>
            </w:r>
          </w:p>
          <w:p w14:paraId="0F473D98" w14:textId="77777777" w:rsidR="00454EE6" w:rsidRDefault="00454EE6" w:rsidP="00454EE6">
            <w:pPr>
              <w:pStyle w:val="ListParagraph"/>
              <w:numPr>
                <w:ilvl w:val="0"/>
                <w:numId w:val="14"/>
              </w:numPr>
            </w:pPr>
            <w:r>
              <w:t>Independent, self-motivated, able to take responsibilities and work well under pressure.</w:t>
            </w:r>
          </w:p>
          <w:p w14:paraId="3B12A1E6" w14:textId="77777777" w:rsidR="00454EE6" w:rsidRDefault="00454EE6" w:rsidP="00454EE6">
            <w:pPr>
              <w:pStyle w:val="ListParagraph"/>
              <w:numPr>
                <w:ilvl w:val="0"/>
                <w:numId w:val="14"/>
              </w:numPr>
            </w:pPr>
            <w:r>
              <w:t>Flexible team player with the demonstrated capacity to learn quickly and apply that knowledge effectively.</w:t>
            </w:r>
          </w:p>
          <w:p w14:paraId="54D9B870" w14:textId="77777777" w:rsidR="00454EE6" w:rsidRDefault="00BE2D96" w:rsidP="00454EE6">
            <w:pPr>
              <w:pStyle w:val="ListParagraph"/>
              <w:numPr>
                <w:ilvl w:val="0"/>
                <w:numId w:val="14"/>
              </w:numPr>
            </w:pPr>
            <w:r>
              <w:t>Accurate</w:t>
            </w:r>
            <w:r w:rsidR="00454EE6">
              <w:t xml:space="preserve"> knowledge in Inventory management, and experienced in handling receipt and dispatch of stock.</w:t>
            </w:r>
          </w:p>
          <w:p w14:paraId="3F859042" w14:textId="77777777" w:rsidR="00454EE6" w:rsidRDefault="00454EE6" w:rsidP="00454EE6">
            <w:pPr>
              <w:pStyle w:val="ListParagraph"/>
              <w:numPr>
                <w:ilvl w:val="0"/>
                <w:numId w:val="14"/>
              </w:numPr>
            </w:pPr>
            <w:r>
              <w:t>Provide high level of customer service and customer satisfaction while attending customers.</w:t>
            </w:r>
          </w:p>
          <w:p w14:paraId="01FBF937" w14:textId="77777777" w:rsidR="00454EE6" w:rsidRDefault="00B639C0" w:rsidP="00454EE6">
            <w:pPr>
              <w:pStyle w:val="ListParagraph"/>
              <w:numPr>
                <w:ilvl w:val="0"/>
                <w:numId w:val="14"/>
              </w:numPr>
            </w:pPr>
            <w:r>
              <w:t>Confident</w:t>
            </w:r>
            <w:r w:rsidR="00454EE6">
              <w:t xml:space="preserve"> communication skills and proficient in typing.</w:t>
            </w:r>
          </w:p>
          <w:p w14:paraId="3A94602A" w14:textId="77777777" w:rsidR="00B26B83" w:rsidRDefault="00B26B83" w:rsidP="00454EE6">
            <w:pPr>
              <w:pStyle w:val="ListParagraph"/>
              <w:numPr>
                <w:ilvl w:val="0"/>
                <w:numId w:val="14"/>
              </w:numPr>
            </w:pPr>
            <w:r>
              <w:t>Able to interact with customer of different nationality and culture.</w:t>
            </w:r>
          </w:p>
          <w:p w14:paraId="6939F30A" w14:textId="77777777" w:rsidR="00454EE6" w:rsidRDefault="00454EE6" w:rsidP="00454EE6">
            <w:pPr>
              <w:pStyle w:val="ListParagraph"/>
              <w:numPr>
                <w:ilvl w:val="0"/>
                <w:numId w:val="14"/>
              </w:numPr>
            </w:pPr>
            <w:r>
              <w:t>A team player, situational manag</w:t>
            </w:r>
            <w:r w:rsidR="00151DA4">
              <w:t>ement style, proactive and well-</w:t>
            </w:r>
            <w:r>
              <w:t xml:space="preserve">disciplined with </w:t>
            </w:r>
            <w:r w:rsidR="00151DA4">
              <w:t>proven ability to manage multiple assignments efficiently while maintaining high level of customer satisfaction.</w:t>
            </w:r>
          </w:p>
          <w:p w14:paraId="6F2DB7EC" w14:textId="77777777" w:rsidR="00454EE6" w:rsidRPr="00CF1A49" w:rsidRDefault="00454EE6" w:rsidP="001D0BF1">
            <w:pPr>
              <w:contextualSpacing w:val="0"/>
            </w:pPr>
          </w:p>
        </w:tc>
      </w:tr>
    </w:tbl>
    <w:sdt>
      <w:sdtPr>
        <w:alias w:val="Education:"/>
        <w:tag w:val="Education:"/>
        <w:id w:val="-1908763273"/>
        <w:placeholder>
          <w:docPart w:val="A025FD8FBAF8490E81583118676BFE9C"/>
        </w:placeholder>
        <w:temporary/>
        <w:showingPlcHdr/>
        <w15:appearance w15:val="hidden"/>
      </w:sdtPr>
      <w:sdtEndPr/>
      <w:sdtContent>
        <w:p w14:paraId="3B7F58BB" w14:textId="77777777" w:rsidR="00DA59AA" w:rsidRPr="00CF1A49" w:rsidRDefault="00DA59AA" w:rsidP="0097790C">
          <w:pPr>
            <w:pStyle w:val="Heading1"/>
          </w:pPr>
          <w:r w:rsidRPr="00CF1A49"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9445E2C" w14:textId="77777777" w:rsidTr="00BE2D96">
        <w:tc>
          <w:tcPr>
            <w:tcW w:w="9290" w:type="dxa"/>
          </w:tcPr>
          <w:p w14:paraId="1F7BD54D" w14:textId="77777777" w:rsidR="007538DC" w:rsidRDefault="00151DA4" w:rsidP="00151DA4">
            <w:pPr>
              <w:pStyle w:val="ListParagraph"/>
              <w:numPr>
                <w:ilvl w:val="0"/>
                <w:numId w:val="15"/>
              </w:numPr>
            </w:pPr>
            <w:r>
              <w:t>S.S.L.C From Kerala Education Board</w:t>
            </w:r>
            <w:r w:rsidR="003B159F">
              <w:t>, India</w:t>
            </w:r>
            <w:r>
              <w:t xml:space="preserve"> – 2013</w:t>
            </w:r>
          </w:p>
          <w:p w14:paraId="6CB2BCDE" w14:textId="77777777" w:rsidR="00151DA4" w:rsidRDefault="00151DA4" w:rsidP="00151DA4">
            <w:pPr>
              <w:pStyle w:val="ListParagraph"/>
              <w:numPr>
                <w:ilvl w:val="0"/>
                <w:numId w:val="15"/>
              </w:numPr>
            </w:pPr>
            <w:r>
              <w:t>Pre-University Certificate from Kerala Education Board</w:t>
            </w:r>
            <w:r w:rsidR="003B159F">
              <w:t>, India</w:t>
            </w:r>
            <w:r>
              <w:t xml:space="preserve"> – 2015</w:t>
            </w:r>
          </w:p>
          <w:p w14:paraId="20047EF2" w14:textId="77777777" w:rsidR="00151DA4" w:rsidRDefault="00151DA4" w:rsidP="00151DA4">
            <w:pPr>
              <w:pStyle w:val="ListParagraph"/>
              <w:numPr>
                <w:ilvl w:val="0"/>
                <w:numId w:val="15"/>
              </w:numPr>
            </w:pPr>
            <w:r>
              <w:t>Bachelor of Arts (History) from Kannur University</w:t>
            </w:r>
            <w:r w:rsidR="003B159F">
              <w:t>, India</w:t>
            </w:r>
            <w:r>
              <w:t xml:space="preserve"> – 2018</w:t>
            </w:r>
          </w:p>
          <w:p w14:paraId="6786CBC6" w14:textId="77777777" w:rsidR="00151DA4" w:rsidRPr="00CF1A49" w:rsidRDefault="00151DA4" w:rsidP="00151DA4">
            <w:pPr>
              <w:pStyle w:val="ListParagraph"/>
              <w:numPr>
                <w:ilvl w:val="0"/>
                <w:numId w:val="15"/>
              </w:numPr>
            </w:pPr>
            <w:r>
              <w:t>Computer Application (M.S Office) Certificate from CIIT Kerala</w:t>
            </w:r>
            <w:r w:rsidR="003B159F">
              <w:t>, India</w:t>
            </w:r>
            <w:r>
              <w:t xml:space="preserve"> – 2011 </w:t>
            </w:r>
          </w:p>
        </w:tc>
      </w:tr>
    </w:tbl>
    <w:sdt>
      <w:sdtPr>
        <w:alias w:val="Skills:"/>
        <w:tag w:val="Skills:"/>
        <w:id w:val="-1392877668"/>
        <w:placeholder>
          <w:docPart w:val="D97424098A314B0C82E6BF53D7081304"/>
        </w:placeholder>
        <w:temporary/>
        <w:showingPlcHdr/>
        <w15:appearance w15:val="hidden"/>
      </w:sdtPr>
      <w:sdtEndPr/>
      <w:sdtContent>
        <w:p w14:paraId="0EDD7F66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12D8E89F" w14:textId="77777777" w:rsidTr="00CF1A49">
        <w:tc>
          <w:tcPr>
            <w:tcW w:w="4675" w:type="dxa"/>
          </w:tcPr>
          <w:p w14:paraId="626D357C" w14:textId="77777777" w:rsidR="001F4E6D" w:rsidRPr="006E1507" w:rsidRDefault="00151DA4" w:rsidP="00151DA4">
            <w:pPr>
              <w:pStyle w:val="ListBullet"/>
              <w:numPr>
                <w:ilvl w:val="0"/>
                <w:numId w:val="16"/>
              </w:numPr>
              <w:contextualSpacing w:val="0"/>
            </w:pPr>
            <w:r>
              <w:t>Knowledge in Word, Excel, Office and other Fundamentals.</w:t>
            </w:r>
          </w:p>
        </w:tc>
        <w:tc>
          <w:tcPr>
            <w:tcW w:w="4675" w:type="dxa"/>
            <w:tcMar>
              <w:left w:w="360" w:type="dxa"/>
            </w:tcMar>
          </w:tcPr>
          <w:p w14:paraId="12A9B030" w14:textId="77777777" w:rsidR="001E3120" w:rsidRPr="006E1507" w:rsidRDefault="001E3120" w:rsidP="00151DA4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2660E4AB" w14:textId="77777777" w:rsidR="00AD782D" w:rsidRPr="00CF1A49" w:rsidRDefault="00151DA4" w:rsidP="0062312F">
      <w:pPr>
        <w:pStyle w:val="Heading1"/>
      </w:pPr>
      <w:r>
        <w:t>language skills</w:t>
      </w:r>
    </w:p>
    <w:p w14:paraId="6E3143D8" w14:textId="77777777" w:rsidR="00B51D1B" w:rsidRPr="006E1507" w:rsidRDefault="00151DA4" w:rsidP="00151DA4">
      <w:pPr>
        <w:pStyle w:val="ListParagraph"/>
        <w:numPr>
          <w:ilvl w:val="0"/>
          <w:numId w:val="16"/>
        </w:numPr>
      </w:pPr>
      <w:r>
        <w:t>English, Hindi, Urdu and Malayalam.</w:t>
      </w:r>
    </w:p>
    <w:sectPr w:rsidR="00B51D1B" w:rsidRPr="006E1507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3DAB8" w14:textId="77777777" w:rsidR="002C78B5" w:rsidRDefault="002C78B5" w:rsidP="0068194B">
      <w:r>
        <w:separator/>
      </w:r>
    </w:p>
    <w:p w14:paraId="747AAD11" w14:textId="77777777" w:rsidR="002C78B5" w:rsidRDefault="002C78B5"/>
    <w:p w14:paraId="214E586B" w14:textId="77777777" w:rsidR="002C78B5" w:rsidRDefault="002C78B5"/>
  </w:endnote>
  <w:endnote w:type="continuationSeparator" w:id="0">
    <w:p w14:paraId="6009F3B0" w14:textId="77777777" w:rsidR="002C78B5" w:rsidRDefault="002C78B5" w:rsidP="0068194B">
      <w:r>
        <w:continuationSeparator/>
      </w:r>
    </w:p>
    <w:p w14:paraId="78D69F32" w14:textId="77777777" w:rsidR="002C78B5" w:rsidRDefault="002C78B5"/>
    <w:p w14:paraId="5CA62F75" w14:textId="77777777" w:rsidR="002C78B5" w:rsidRDefault="002C78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CF36032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1D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0D58B" w14:textId="77777777" w:rsidR="002C78B5" w:rsidRDefault="002C78B5" w:rsidP="0068194B">
      <w:r>
        <w:separator/>
      </w:r>
    </w:p>
    <w:p w14:paraId="5F3CE320" w14:textId="77777777" w:rsidR="002C78B5" w:rsidRDefault="002C78B5"/>
    <w:p w14:paraId="3DE23437" w14:textId="77777777" w:rsidR="002C78B5" w:rsidRDefault="002C78B5"/>
  </w:footnote>
  <w:footnote w:type="continuationSeparator" w:id="0">
    <w:p w14:paraId="785AE0A5" w14:textId="77777777" w:rsidR="002C78B5" w:rsidRDefault="002C78B5" w:rsidP="0068194B">
      <w:r>
        <w:continuationSeparator/>
      </w:r>
    </w:p>
    <w:p w14:paraId="51691233" w14:textId="77777777" w:rsidR="002C78B5" w:rsidRDefault="002C78B5"/>
    <w:p w14:paraId="46EC1CE6" w14:textId="77777777" w:rsidR="002C78B5" w:rsidRDefault="002C78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A9BB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B2ED58" wp14:editId="0D47EDF3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oel="http://schemas.microsoft.com/office/2019/extlst">
          <w:pict>
            <v:line w14:anchorId="60362926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3555EC4"/>
    <w:multiLevelType w:val="hybridMultilevel"/>
    <w:tmpl w:val="0E7E4C7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20E17D6B"/>
    <w:multiLevelType w:val="hybridMultilevel"/>
    <w:tmpl w:val="674649B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670283A"/>
    <w:multiLevelType w:val="hybridMultilevel"/>
    <w:tmpl w:val="FFA4F20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1"/>
  </w:num>
  <w:num w:numId="6">
    <w:abstractNumId w:val="3"/>
  </w:num>
  <w:num w:numId="7">
    <w:abstractNumId w:val="13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E6"/>
    <w:rsid w:val="000001EF"/>
    <w:rsid w:val="00007322"/>
    <w:rsid w:val="00007728"/>
    <w:rsid w:val="0002257E"/>
    <w:rsid w:val="00024584"/>
    <w:rsid w:val="00024730"/>
    <w:rsid w:val="00055E95"/>
    <w:rsid w:val="000611C0"/>
    <w:rsid w:val="0007021F"/>
    <w:rsid w:val="000A1173"/>
    <w:rsid w:val="000B2BA5"/>
    <w:rsid w:val="000F2F8C"/>
    <w:rsid w:val="0010006E"/>
    <w:rsid w:val="001045A8"/>
    <w:rsid w:val="00114A91"/>
    <w:rsid w:val="001427E1"/>
    <w:rsid w:val="00151DA4"/>
    <w:rsid w:val="00163668"/>
    <w:rsid w:val="00171566"/>
    <w:rsid w:val="0017190B"/>
    <w:rsid w:val="00174676"/>
    <w:rsid w:val="001755A8"/>
    <w:rsid w:val="00184014"/>
    <w:rsid w:val="00192008"/>
    <w:rsid w:val="001C0E68"/>
    <w:rsid w:val="001C4B6F"/>
    <w:rsid w:val="001D0BF1"/>
    <w:rsid w:val="001D110F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78B5"/>
    <w:rsid w:val="002D23C5"/>
    <w:rsid w:val="002D6137"/>
    <w:rsid w:val="002E0F38"/>
    <w:rsid w:val="002E7E61"/>
    <w:rsid w:val="002F05E5"/>
    <w:rsid w:val="002F254D"/>
    <w:rsid w:val="002F30E4"/>
    <w:rsid w:val="00307140"/>
    <w:rsid w:val="00316DFF"/>
    <w:rsid w:val="00325B57"/>
    <w:rsid w:val="00332B03"/>
    <w:rsid w:val="00336056"/>
    <w:rsid w:val="003544E1"/>
    <w:rsid w:val="00366398"/>
    <w:rsid w:val="003A0632"/>
    <w:rsid w:val="003A30E5"/>
    <w:rsid w:val="003A6ADF"/>
    <w:rsid w:val="003B159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4EE6"/>
    <w:rsid w:val="004726BC"/>
    <w:rsid w:val="00474105"/>
    <w:rsid w:val="00480E6E"/>
    <w:rsid w:val="00486277"/>
    <w:rsid w:val="00494CF6"/>
    <w:rsid w:val="00495F8D"/>
    <w:rsid w:val="00496D26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22BB9"/>
    <w:rsid w:val="0054538B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574EA"/>
    <w:rsid w:val="006618E9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65071"/>
    <w:rsid w:val="00870B20"/>
    <w:rsid w:val="008829F8"/>
    <w:rsid w:val="00885897"/>
    <w:rsid w:val="008A6538"/>
    <w:rsid w:val="008C7056"/>
    <w:rsid w:val="008E358E"/>
    <w:rsid w:val="008F3B14"/>
    <w:rsid w:val="0090172B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C5870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26B83"/>
    <w:rsid w:val="00B50F99"/>
    <w:rsid w:val="00B51D1B"/>
    <w:rsid w:val="00B540F4"/>
    <w:rsid w:val="00B60FD0"/>
    <w:rsid w:val="00B622DF"/>
    <w:rsid w:val="00B6332A"/>
    <w:rsid w:val="00B639C0"/>
    <w:rsid w:val="00B81760"/>
    <w:rsid w:val="00B8494C"/>
    <w:rsid w:val="00BA1546"/>
    <w:rsid w:val="00BB4E51"/>
    <w:rsid w:val="00BD431F"/>
    <w:rsid w:val="00BE2D96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9521A"/>
    <w:rsid w:val="00DA3914"/>
    <w:rsid w:val="00DA510C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5C86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EE28A"/>
  <w15:chartTrackingRefBased/>
  <w15:docId w15:val="{1F41F5CA-EBEC-4F91-B1A5-AF3EEC0DE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9C58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thimafareenreen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BE04A7F76284F4B9DAB625849436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A9D901-4355-43FF-9D12-03E40E122B2B}"/>
      </w:docPartPr>
      <w:docPartBody>
        <w:p w:rsidR="00E87986" w:rsidRDefault="00424173">
          <w:pPr>
            <w:pStyle w:val="DBE04A7F76284F4B9DAB625849436DB8"/>
          </w:pPr>
          <w:r w:rsidRPr="00CF1A49">
            <w:t>Email</w:t>
          </w:r>
        </w:p>
      </w:docPartBody>
    </w:docPart>
    <w:docPart>
      <w:docPartPr>
        <w:name w:val="36E6CFFE6C924F95A40DB608092A1B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651477-CF02-408F-AE08-B67C9B810B9D}"/>
      </w:docPartPr>
      <w:docPartBody>
        <w:p w:rsidR="00E87986" w:rsidRDefault="00424173">
          <w:pPr>
            <w:pStyle w:val="36E6CFFE6C924F95A40DB608092A1B13"/>
          </w:pPr>
          <w:r w:rsidRPr="00CF1A49">
            <w:t>·</w:t>
          </w:r>
        </w:p>
      </w:docPartBody>
    </w:docPart>
    <w:docPart>
      <w:docPartPr>
        <w:name w:val="A025FD8FBAF8490E81583118676BF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2623DC-2B09-4B64-875E-319CAF6292B5}"/>
      </w:docPartPr>
      <w:docPartBody>
        <w:p w:rsidR="00E87986" w:rsidRDefault="00424173">
          <w:pPr>
            <w:pStyle w:val="A025FD8FBAF8490E81583118676BFE9C"/>
          </w:pPr>
          <w:r w:rsidRPr="00CF1A49">
            <w:t>Education</w:t>
          </w:r>
        </w:p>
      </w:docPartBody>
    </w:docPart>
    <w:docPart>
      <w:docPartPr>
        <w:name w:val="D97424098A314B0C82E6BF53D7081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DC0C1-184D-40EA-A740-3099E4F97335}"/>
      </w:docPartPr>
      <w:docPartBody>
        <w:p w:rsidR="00E87986" w:rsidRDefault="00424173">
          <w:pPr>
            <w:pStyle w:val="D97424098A314B0C82E6BF53D7081304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AD4"/>
    <w:rsid w:val="0002257E"/>
    <w:rsid w:val="001F4AC1"/>
    <w:rsid w:val="00424173"/>
    <w:rsid w:val="00767A04"/>
    <w:rsid w:val="008A4AD4"/>
    <w:rsid w:val="00E8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DBE04A7F76284F4B9DAB625849436DB8">
    <w:name w:val="DBE04A7F76284F4B9DAB625849436DB8"/>
  </w:style>
  <w:style w:type="paragraph" w:customStyle="1" w:styleId="36E6CFFE6C924F95A40DB608092A1B13">
    <w:name w:val="36E6CFFE6C924F95A40DB608092A1B13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A025FD8FBAF8490E81583118676BFE9C">
    <w:name w:val="A025FD8FBAF8490E81583118676BFE9C"/>
  </w:style>
  <w:style w:type="paragraph" w:customStyle="1" w:styleId="D97424098A314B0C82E6BF53D7081304">
    <w:name w:val="D97424098A314B0C82E6BF53D70813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HP</cp:lastModifiedBy>
  <cp:revision>3</cp:revision>
  <dcterms:created xsi:type="dcterms:W3CDTF">2024-06-22T14:43:00Z</dcterms:created>
  <dcterms:modified xsi:type="dcterms:W3CDTF">2024-06-22T14:55:00Z</dcterms:modified>
  <cp:category/>
</cp:coreProperties>
</file>